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000000" w:themeColor="text1"/>
        </w:rPr>
        <w:id w:val="-67345513"/>
        <w:docPartObj>
          <w:docPartGallery w:val="Cover Pages"/>
          <w:docPartUnique/>
        </w:docPartObj>
      </w:sdtPr>
      <w:sdtEndPr/>
      <w:sdtContent>
        <w:p w14:paraId="398BA50E" w14:textId="77777777" w:rsidR="008970BC" w:rsidRPr="001A252A" w:rsidRDefault="008970BC">
          <w:pPr>
            <w:rPr>
              <w:color w:val="000000" w:themeColor="text1"/>
            </w:rPr>
          </w:pPr>
          <w:r w:rsidRPr="001A252A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9B13D83" wp14:editId="6F9183E8">
                    <wp:simplePos x="0" y="0"/>
                    <wp:positionH relativeFrom="page">
                      <wp:posOffset>221673</wp:posOffset>
                    </wp:positionH>
                    <wp:positionV relativeFrom="page">
                      <wp:posOffset>346365</wp:posOffset>
                    </wp:positionV>
                    <wp:extent cx="7176654" cy="10217438"/>
                    <wp:effectExtent l="0" t="0" r="5715" b="0"/>
                    <wp:wrapNone/>
                    <wp:docPr id="138" name="Tekstni okvir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76654" cy="102174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807"/>
                                  <w:gridCol w:w="5499"/>
                                </w:tblGrid>
                                <w:tr w:rsidR="00F0479D" w14:paraId="60F42EA7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77E9655" w14:textId="77777777" w:rsidR="00F0479D" w:rsidRDefault="00F0479D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85953A4" wp14:editId="21DC6D17">
                                            <wp:extent cx="3124282" cy="1863086"/>
                                            <wp:effectExtent l="0" t="0" r="0" b="4445"/>
                                            <wp:docPr id="139" name="Slika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1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408182" cy="203238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4472C4" w:themeColor="accent5"/>
                                          <w:sz w:val="76"/>
                                          <w:szCs w:val="76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alias w:val="Naslov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E5A006A" w14:textId="34458F22" w:rsidR="00F0479D" w:rsidRPr="00993425" w:rsidRDefault="00B64401">
                                          <w:pPr>
                                            <w:pStyle w:val="Bezproreda"/>
                                            <w:spacing w:line="312" w:lineRule="auto"/>
                                            <w:jc w:val="right"/>
                                            <w:rPr>
                                              <w:color w:val="4472C4" w:themeColor="accent5"/>
                                              <w:sz w:val="72"/>
                                              <w:szCs w:val="72"/>
  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5">
                                                        <w14:lumMod w14:val="50000"/>
                                                      </w14:schemeClr>
                                                    </w14:gs>
                                                    <w14:gs w14:pos="50000">
                                                      <w14:schemeClr w14:val="accent5"/>
                                                    </w14:gs>
                                                    <w14:gs w14:pos="100000">
                                                      <w14:schemeClr w14:val="accent5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color w:val="4472C4" w:themeColor="accent5"/>
                                              <w:sz w:val="76"/>
                                              <w:szCs w:val="76"/>
  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5">
                                                        <w14:lumMod w14:val="50000"/>
                                                      </w14:schemeClr>
                                                    </w14:gs>
                                                    <w14:gs w14:pos="50000">
                                                      <w14:schemeClr w14:val="accent5"/>
                                                    </w14:gs>
                                                    <w14:gs w14:pos="100000">
                                                      <w14:schemeClr w14:val="accent5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w:t xml:space="preserve">IZMJENA </w:t>
                                          </w:r>
                                          <w:r w:rsidR="00F0479D" w:rsidRPr="00993425">
                                            <w:rPr>
                                              <w:color w:val="4472C4" w:themeColor="accent5"/>
                                              <w:sz w:val="76"/>
                                              <w:szCs w:val="76"/>
  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5">
                                                        <w14:lumMod w14:val="50000"/>
                                                      </w14:schemeClr>
                                                    </w14:gs>
                                                    <w14:gs w14:pos="50000">
                                                      <w14:schemeClr w14:val="accent5"/>
                                                    </w14:gs>
                                                    <w14:gs w14:pos="100000">
                                                      <w14:schemeClr w14:val="accent5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w:t>POSLOVN</w:t>
                                          </w:r>
                                          <w:r w:rsidR="00AC4B50">
                                            <w:rPr>
                                              <w:color w:val="4472C4" w:themeColor="accent5"/>
                                              <w:sz w:val="76"/>
                                              <w:szCs w:val="76"/>
  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5">
                                                        <w14:lumMod w14:val="50000"/>
                                                      </w14:schemeClr>
                                                    </w14:gs>
                                                    <w14:gs w14:pos="50000">
                                                      <w14:schemeClr w14:val="accent5"/>
                                                    </w14:gs>
                                                    <w14:gs w14:pos="100000">
                                                      <w14:schemeClr w14:val="accent5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w:t>OG</w:t>
                                          </w:r>
                                          <w:r w:rsidR="00F0479D" w:rsidRPr="00993425">
                                            <w:rPr>
                                              <w:color w:val="4472C4" w:themeColor="accent5"/>
                                              <w:sz w:val="76"/>
                                              <w:szCs w:val="76"/>
  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5">
                                                        <w14:lumMod w14:val="50000"/>
                                                      </w14:schemeClr>
                                                    </w14:gs>
                                                    <w14:gs w14:pos="50000">
                                                      <w14:schemeClr w14:val="accent5"/>
                                                    </w14:gs>
                                                    <w14:gs w14:pos="100000">
                                                      <w14:schemeClr w14:val="accent5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w:t xml:space="preserve"> PLAN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alias w:val="Podnaslov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DCEAB8F" w14:textId="2C875B70" w:rsidR="00F0479D" w:rsidRPr="00E57E4E" w:rsidRDefault="00F0479D">
                                          <w:pPr>
                                            <w:jc w:val="right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993425">
                                            <w:rPr>
                                              <w:bCs/>
                                              <w:color w:val="000000" w:themeColor="text1"/>
                                              <w:sz w:val="28"/>
                                              <w:szCs w:val="28"/>
  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5">
                                                        <w14:lumMod w14:val="50000"/>
                                                      </w14:schemeClr>
                                                    </w14:gs>
                                                    <w14:gs w14:pos="50000">
                                                      <w14:schemeClr w14:val="accent5"/>
                                                    </w14:gs>
                                                    <w14:gs w14:pos="100000">
                                                      <w14:schemeClr w14:val="accent5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w:t>ZA 202</w:t>
                                          </w:r>
                                          <w:r w:rsidR="005A0D3A">
                                            <w:rPr>
                                              <w:bCs/>
                                              <w:color w:val="000000" w:themeColor="text1"/>
                                              <w:sz w:val="28"/>
                                              <w:szCs w:val="28"/>
  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5">
                                                        <w14:lumMod w14:val="50000"/>
                                                      </w14:schemeClr>
                                                    </w14:gs>
                                                    <w14:gs w14:pos="50000">
                                                      <w14:schemeClr w14:val="accent5"/>
                                                    </w14:gs>
                                                    <w14:gs w14:pos="100000">
                                                      <w14:schemeClr w14:val="accent5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w:t>6</w:t>
                                          </w:r>
                                          <w:r w:rsidRPr="00993425">
                                            <w:rPr>
                                              <w:bCs/>
                                              <w:color w:val="000000" w:themeColor="text1"/>
                                              <w:sz w:val="28"/>
                                              <w:szCs w:val="28"/>
    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chemeClr w14:val="accent5">
                                                        <w14:lumMod w14:val="50000"/>
                                                      </w14:schemeClr>
                                                    </w14:gs>
                                                    <w14:gs w14:pos="50000">
                                                      <w14:schemeClr w14:val="accent5"/>
                                                    </w14:gs>
                                                    <w14:gs w14:pos="100000">
                                                      <w14:schemeClr w14:val="accent5">
                                                        <w14:lumMod w14:val="60000"/>
                                                        <w14:lumOff w14:val="40000"/>
                                                      </w14:scheme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  <w:t>. GODINU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C9890F8" w14:textId="2051E040" w:rsidR="00F0479D" w:rsidRPr="00993425" w:rsidRDefault="00F0479D">
                                      <w:pPr>
                                        <w:pStyle w:val="Bezproreda"/>
                                        <w:rPr>
                                          <w:b/>
                                          <w:bCs/>
                                          <w:caps/>
                                          <w:color w:val="2E74B5" w:themeColor="accent1" w:themeShade="BF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993425">
                                        <w:rPr>
                                          <w:b/>
                                          <w:bCs/>
                                          <w:caps/>
                                          <w:color w:val="2E74B5" w:themeColor="accent1" w:themeShade="BF"/>
                                          <w:sz w:val="32"/>
                                          <w:szCs w:val="32"/>
                                        </w:rPr>
                                        <w:t>trogir holding d.o.o.</w:t>
                                      </w:r>
                                    </w:p>
                                    <w:p w14:paraId="0014C960" w14:textId="77777777" w:rsidR="00F0479D" w:rsidRPr="00F07299" w:rsidRDefault="00F0479D">
                                      <w:pPr>
                                        <w:pStyle w:val="Bezproreda"/>
                                        <w:rPr>
                                          <w:caps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  <w:p w14:paraId="2357235B" w14:textId="6A665388" w:rsidR="00F0479D" w:rsidRDefault="00F0479D" w:rsidP="007C2307">
                                      <w:pPr>
                                        <w:pStyle w:val="Naslov9"/>
                                      </w:pPr>
                                    </w:p>
                                  </w:tc>
                                </w:tr>
                              </w:tbl>
                              <w:p w14:paraId="12AE9948" w14:textId="77777777" w:rsidR="00F0479D" w:rsidRDefault="00F0479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B13D8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38" o:spid="_x0000_s1026" type="#_x0000_t202" style="position:absolute;left:0;text-align:left;margin-left:17.45pt;margin-top:27.25pt;width:565.1pt;height:804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807"/>
                            <w:gridCol w:w="5499"/>
                          </w:tblGrid>
                          <w:tr w:rsidR="00F0479D" w14:paraId="60F42EA7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77E9655" w14:textId="77777777" w:rsidR="00F0479D" w:rsidRDefault="00F0479D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85953A4" wp14:editId="21DC6D17">
                                      <wp:extent cx="3124282" cy="1863086"/>
                                      <wp:effectExtent l="0" t="0" r="0" b="4445"/>
                                      <wp:docPr id="139" name="Slika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08182" cy="20323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olor w:val="4472C4" w:themeColor="accent5"/>
                                    <w:sz w:val="76"/>
                                    <w:szCs w:val="76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alias w:val="Naslov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E5A006A" w14:textId="34458F22" w:rsidR="00F0479D" w:rsidRPr="00993425" w:rsidRDefault="00B64401">
                                    <w:pPr>
                                      <w:pStyle w:val="Bezproreda"/>
                                      <w:spacing w:line="312" w:lineRule="auto"/>
                                      <w:jc w:val="right"/>
                                      <w:rPr>
                                        <w:color w:val="4472C4" w:themeColor="accent5"/>
                                        <w:sz w:val="72"/>
                                        <w:szCs w:val="72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color w:val="4472C4" w:themeColor="accent5"/>
                                        <w:sz w:val="76"/>
                                        <w:szCs w:val="76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 xml:space="preserve">IZMJENA </w:t>
                                    </w:r>
                                    <w:r w:rsidR="00F0479D" w:rsidRPr="00993425">
                                      <w:rPr>
                                        <w:color w:val="4472C4" w:themeColor="accent5"/>
                                        <w:sz w:val="76"/>
                                        <w:szCs w:val="76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POSLOVN</w:t>
                                    </w:r>
                                    <w:r w:rsidR="00AC4B50">
                                      <w:rPr>
                                        <w:color w:val="4472C4" w:themeColor="accent5"/>
                                        <w:sz w:val="76"/>
                                        <w:szCs w:val="76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OG</w:t>
                                    </w:r>
                                    <w:r w:rsidR="00F0479D" w:rsidRPr="00993425">
                                      <w:rPr>
                                        <w:color w:val="4472C4" w:themeColor="accent5"/>
                                        <w:sz w:val="76"/>
                                        <w:szCs w:val="76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 xml:space="preserve"> PLAN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alias w:val="Podnaslov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DCEAB8F" w14:textId="2C875B70" w:rsidR="00F0479D" w:rsidRPr="00E57E4E" w:rsidRDefault="00F0479D">
                                    <w:pPr>
                                      <w:jc w:val="right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993425">
                                      <w:rPr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ZA 202</w:t>
                                    </w:r>
                                    <w:r w:rsidR="005A0D3A">
                                      <w:rPr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6</w:t>
                                    </w:r>
                                    <w:r w:rsidRPr="00993425">
                                      <w:rPr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5">
                                                  <w14:lumMod w14:val="50000"/>
                                                </w14:schemeClr>
                                              </w14:gs>
                                              <w14:gs w14:pos="50000">
                                                <w14:schemeClr w14:val="accent5"/>
                                              </w14:gs>
                                              <w14:gs w14:pos="100000">
                                                <w14:schemeClr w14:val="accent5">
                                                  <w14:lumMod w14:val="60000"/>
                                                  <w14:lumOff w14:val="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. GODINU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C9890F8" w14:textId="2051E040" w:rsidR="00F0479D" w:rsidRPr="00993425" w:rsidRDefault="00F0479D">
                                <w:pPr>
                                  <w:pStyle w:val="Bezproreda"/>
                                  <w:rPr>
                                    <w:b/>
                                    <w:bCs/>
                                    <w:caps/>
                                    <w:color w:val="2E74B5" w:themeColor="accent1" w:themeShade="BF"/>
                                    <w:sz w:val="32"/>
                                    <w:szCs w:val="32"/>
                                  </w:rPr>
                                </w:pPr>
                                <w:r w:rsidRPr="00993425">
                                  <w:rPr>
                                    <w:b/>
                                    <w:bCs/>
                                    <w:caps/>
                                    <w:color w:val="2E74B5" w:themeColor="accent1" w:themeShade="BF"/>
                                    <w:sz w:val="32"/>
                                    <w:szCs w:val="32"/>
                                  </w:rPr>
                                  <w:t>trogir holding d.o.o.</w:t>
                                </w:r>
                              </w:p>
                              <w:p w14:paraId="0014C960" w14:textId="77777777" w:rsidR="00F0479D" w:rsidRPr="00F07299" w:rsidRDefault="00F0479D">
                                <w:pPr>
                                  <w:pStyle w:val="Bezproreda"/>
                                  <w:rPr>
                                    <w:caps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357235B" w14:textId="6A665388" w:rsidR="00F0479D" w:rsidRDefault="00F0479D" w:rsidP="007C2307">
                                <w:pPr>
                                  <w:pStyle w:val="Naslov9"/>
                                </w:pPr>
                              </w:p>
                            </w:tc>
                          </w:tr>
                        </w:tbl>
                        <w:p w14:paraId="12AE9948" w14:textId="77777777" w:rsidR="00F0479D" w:rsidRDefault="00F0479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1A252A">
            <w:rPr>
              <w:color w:val="000000" w:themeColor="text1"/>
            </w:rPr>
            <w:br w:type="page"/>
          </w:r>
        </w:p>
      </w:sdtContent>
    </w:sdt>
    <w:p w14:paraId="4F5C719B" w14:textId="79E88BD8" w:rsidR="00D11DD4" w:rsidRDefault="00A37A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U Poslovnom planu za 202</w:t>
      </w:r>
      <w:r w:rsidR="00B36F2E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>.</w:t>
      </w:r>
      <w:r w:rsidR="000B694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godine dodaje se nova točka </w:t>
      </w:r>
      <w:r w:rsidR="00CA440B">
        <w:rPr>
          <w:color w:val="000000" w:themeColor="text1"/>
          <w:sz w:val="22"/>
          <w:szCs w:val="22"/>
        </w:rPr>
        <w:t>9</w:t>
      </w:r>
      <w:r w:rsidR="00D11DD4">
        <w:rPr>
          <w:color w:val="000000" w:themeColor="text1"/>
          <w:sz w:val="22"/>
          <w:szCs w:val="22"/>
        </w:rPr>
        <w:t>. koja glasi:</w:t>
      </w:r>
    </w:p>
    <w:p w14:paraId="3F5C5CBF" w14:textId="64E43481" w:rsidR="00B8441B" w:rsidRDefault="00CA440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</w:t>
      </w:r>
      <w:r w:rsidR="00D11DD4">
        <w:rPr>
          <w:color w:val="000000" w:themeColor="text1"/>
          <w:sz w:val="22"/>
          <w:szCs w:val="22"/>
        </w:rPr>
        <w:t xml:space="preserve">. </w:t>
      </w:r>
      <w:r w:rsidR="00B8441B">
        <w:rPr>
          <w:color w:val="000000" w:themeColor="text1"/>
          <w:sz w:val="22"/>
          <w:szCs w:val="22"/>
        </w:rPr>
        <w:t>DODJELA SPONZORSTVA I DONACIJA SPORTSKIM UDRUGAMA ZA 202</w:t>
      </w:r>
      <w:r>
        <w:rPr>
          <w:color w:val="000000" w:themeColor="text1"/>
          <w:sz w:val="22"/>
          <w:szCs w:val="22"/>
        </w:rPr>
        <w:t>6</w:t>
      </w:r>
      <w:r w:rsidR="00B8441B">
        <w:rPr>
          <w:color w:val="000000" w:themeColor="text1"/>
          <w:sz w:val="22"/>
          <w:szCs w:val="22"/>
        </w:rPr>
        <w:t>.g.</w:t>
      </w:r>
    </w:p>
    <w:p w14:paraId="6DDEDDAE" w14:textId="22E9D308" w:rsidR="001B4D1D" w:rsidRDefault="000564C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 202</w:t>
      </w:r>
      <w:r w:rsidR="00CA440B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>.</w:t>
      </w:r>
      <w:r w:rsidR="00CA440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godini raspisati će se javni natječaj za dodjelu donacija sportskim udrugama sa područja Grada Trogira </w:t>
      </w:r>
      <w:r w:rsidR="00D16F67">
        <w:rPr>
          <w:color w:val="000000" w:themeColor="text1"/>
          <w:sz w:val="22"/>
          <w:szCs w:val="22"/>
        </w:rPr>
        <w:t xml:space="preserve">sukladno Pravilniku o sponzorstvima i donacijama udrugama i drugim organizacijama civilnog društva </w:t>
      </w:r>
      <w:r w:rsidR="009A0FED">
        <w:rPr>
          <w:color w:val="000000" w:themeColor="text1"/>
          <w:sz w:val="22"/>
          <w:szCs w:val="22"/>
        </w:rPr>
        <w:t>za što će se u financijskom planu osigurati iznos od 1</w:t>
      </w:r>
      <w:r w:rsidR="00CA440B">
        <w:rPr>
          <w:color w:val="000000" w:themeColor="text1"/>
          <w:sz w:val="22"/>
          <w:szCs w:val="22"/>
        </w:rPr>
        <w:t>0</w:t>
      </w:r>
      <w:r w:rsidR="009A0FED">
        <w:rPr>
          <w:color w:val="000000" w:themeColor="text1"/>
          <w:sz w:val="22"/>
          <w:szCs w:val="22"/>
        </w:rPr>
        <w:t>.000 eura.</w:t>
      </w:r>
    </w:p>
    <w:p w14:paraId="1AF9D804" w14:textId="21B52549" w:rsidR="006C6FC5" w:rsidRDefault="001B4D1D" w:rsidP="006C6FC5">
      <w:pPr>
        <w:rPr>
          <w:color w:val="000000" w:themeColor="text1"/>
          <w:sz w:val="44"/>
          <w:szCs w:val="44"/>
        </w:rPr>
      </w:pPr>
      <w:r>
        <w:rPr>
          <w:color w:val="000000" w:themeColor="text1"/>
          <w:sz w:val="22"/>
          <w:szCs w:val="22"/>
        </w:rPr>
        <w:t xml:space="preserve">Točka </w:t>
      </w:r>
      <w:r w:rsidR="00CA440B"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>. Poslovnog plana za 202</w:t>
      </w:r>
      <w:r w:rsidR="00CA440B"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 xml:space="preserve">.g. postaje točka </w:t>
      </w:r>
      <w:r w:rsidR="00CA440B">
        <w:rPr>
          <w:color w:val="000000" w:themeColor="text1"/>
          <w:sz w:val="22"/>
          <w:szCs w:val="22"/>
        </w:rPr>
        <w:t>10</w:t>
      </w:r>
      <w:r>
        <w:rPr>
          <w:color w:val="000000" w:themeColor="text1"/>
          <w:sz w:val="22"/>
          <w:szCs w:val="22"/>
        </w:rPr>
        <w:t>.</w:t>
      </w:r>
    </w:p>
    <w:p w14:paraId="363FA9FC" w14:textId="77777777" w:rsidR="006C6FC5" w:rsidRDefault="006C6FC5" w:rsidP="006C6FC5">
      <w:pPr>
        <w:rPr>
          <w:color w:val="000000" w:themeColor="text1"/>
          <w:sz w:val="44"/>
          <w:szCs w:val="44"/>
        </w:rPr>
      </w:pPr>
    </w:p>
    <w:p w14:paraId="2A884FF0" w14:textId="77777777" w:rsidR="006C6FC5" w:rsidRDefault="006C6FC5" w:rsidP="006C6FC5">
      <w:pPr>
        <w:rPr>
          <w:color w:val="000000" w:themeColor="text1"/>
          <w:sz w:val="44"/>
          <w:szCs w:val="44"/>
        </w:rPr>
      </w:pPr>
    </w:p>
    <w:p w14:paraId="2FF876F2" w14:textId="77777777" w:rsidR="006C6FC5" w:rsidRDefault="006C6FC5" w:rsidP="006C6FC5">
      <w:pPr>
        <w:rPr>
          <w:color w:val="000000" w:themeColor="text1"/>
          <w:sz w:val="44"/>
          <w:szCs w:val="44"/>
        </w:rPr>
      </w:pPr>
    </w:p>
    <w:p w14:paraId="2B0A096B" w14:textId="411127B0" w:rsidR="000B694B" w:rsidRDefault="000B694B" w:rsidP="000B694B">
      <w:r>
        <w:t xml:space="preserve">Trogir, </w:t>
      </w:r>
      <w:r w:rsidR="00CA440B">
        <w:t>lipanj</w:t>
      </w:r>
      <w:r>
        <w:t xml:space="preserve"> 202</w:t>
      </w:r>
      <w:r w:rsidR="00CA440B">
        <w:t>6</w:t>
      </w:r>
      <w:r>
        <w:t>.</w:t>
      </w:r>
    </w:p>
    <w:p w14:paraId="3B1804F2" w14:textId="77777777" w:rsidR="000B694B" w:rsidRDefault="000B694B" w:rsidP="000B694B">
      <w:pPr>
        <w:spacing w:line="240" w:lineRule="auto"/>
      </w:pPr>
    </w:p>
    <w:p w14:paraId="1E35737A" w14:textId="039BC69F" w:rsidR="00FC52FF" w:rsidRDefault="000B694B" w:rsidP="00FC52FF">
      <w:pPr>
        <w:spacing w:after="0" w:line="240" w:lineRule="auto"/>
      </w:pPr>
      <w:r>
        <w:t xml:space="preserve">KLASA: </w:t>
      </w:r>
      <w:r w:rsidR="00FC52FF">
        <w:t>400-04/25-01/4</w:t>
      </w:r>
    </w:p>
    <w:p w14:paraId="60472B81" w14:textId="162776A6" w:rsidR="000B694B" w:rsidRDefault="000B694B" w:rsidP="00FC52FF">
      <w:pPr>
        <w:spacing w:after="0" w:line="240" w:lineRule="auto"/>
      </w:pPr>
      <w:r>
        <w:t xml:space="preserve">URBROJ: </w:t>
      </w:r>
      <w:r w:rsidR="00FC52FF">
        <w:t>2181-13-5-01/004-26-2</w:t>
      </w:r>
    </w:p>
    <w:p w14:paraId="255CD413" w14:textId="227FFFF6" w:rsidR="000B694B" w:rsidRDefault="000B694B" w:rsidP="00FC52FF">
      <w:pPr>
        <w:spacing w:after="0" w:line="240" w:lineRule="auto"/>
      </w:pPr>
      <w:r>
        <w:t xml:space="preserve">Trogir, </w:t>
      </w:r>
      <w:r w:rsidR="00FC52FF">
        <w:t>26. svibnja</w:t>
      </w:r>
      <w:r>
        <w:t xml:space="preserve"> 202</w:t>
      </w:r>
      <w:r w:rsidR="00CA440B">
        <w:t>6</w:t>
      </w:r>
      <w:r>
        <w:t>.</w:t>
      </w:r>
    </w:p>
    <w:p w14:paraId="75409911" w14:textId="77777777" w:rsidR="000B694B" w:rsidRDefault="000B694B" w:rsidP="000B694B">
      <w:pPr>
        <w:spacing w:line="240" w:lineRule="auto"/>
      </w:pPr>
    </w:p>
    <w:p w14:paraId="4A3D1BE8" w14:textId="77777777" w:rsidR="000B694B" w:rsidRDefault="000B694B" w:rsidP="000B694B">
      <w:pPr>
        <w:spacing w:line="240" w:lineRule="auto"/>
      </w:pPr>
    </w:p>
    <w:p w14:paraId="25648181" w14:textId="77777777" w:rsidR="000B694B" w:rsidRPr="00DF0978" w:rsidRDefault="000B694B" w:rsidP="000B694B">
      <w:pPr>
        <w:ind w:left="4320"/>
        <w:rPr>
          <w:i/>
          <w:iCs/>
        </w:rPr>
      </w:pPr>
      <w:r w:rsidRPr="00DF0978">
        <w:rPr>
          <w:i/>
          <w:iCs/>
        </w:rPr>
        <w:t>PREDSJEDNIK UPRAVE TROGIR HOLDING d.o.o.</w:t>
      </w:r>
    </w:p>
    <w:p w14:paraId="1BC8ECC2" w14:textId="0A3E0EBA" w:rsidR="000B694B" w:rsidRDefault="000B694B" w:rsidP="000B694B">
      <w:pPr>
        <w:ind w:left="4320" w:firstLine="720"/>
        <w:rPr>
          <w:i/>
          <w:iCs/>
        </w:rPr>
      </w:pPr>
      <w:r>
        <w:rPr>
          <w:i/>
          <w:iCs/>
        </w:rPr>
        <w:t xml:space="preserve">Danijel Kukoč </w:t>
      </w:r>
      <w:proofErr w:type="spellStart"/>
      <w:r>
        <w:rPr>
          <w:i/>
          <w:iCs/>
        </w:rPr>
        <w:t>dipl.iur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univ.spec.oec</w:t>
      </w:r>
      <w:proofErr w:type="spellEnd"/>
      <w:r>
        <w:rPr>
          <w:i/>
          <w:iCs/>
        </w:rPr>
        <w:t>.</w:t>
      </w:r>
    </w:p>
    <w:p w14:paraId="062F9F7A" w14:textId="77777777" w:rsidR="000B694B" w:rsidRDefault="000B694B" w:rsidP="000B694B">
      <w:pPr>
        <w:ind w:left="4320"/>
        <w:rPr>
          <w:i/>
          <w:iCs/>
        </w:rPr>
      </w:pPr>
    </w:p>
    <w:p w14:paraId="074C0039" w14:textId="4A6F6EBF" w:rsidR="00DF0978" w:rsidRPr="006C6FC5" w:rsidRDefault="00DF0978" w:rsidP="006C6FC5">
      <w:pPr>
        <w:rPr>
          <w:i/>
          <w:iCs/>
          <w:color w:val="000000" w:themeColor="text1"/>
          <w:sz w:val="44"/>
          <w:szCs w:val="44"/>
        </w:rPr>
      </w:pPr>
      <w:r w:rsidRPr="001A252A">
        <w:rPr>
          <w:color w:val="000000" w:themeColor="text1"/>
        </w:rPr>
        <w:tab/>
      </w:r>
      <w:r w:rsidRPr="001A252A">
        <w:rPr>
          <w:color w:val="000000" w:themeColor="text1"/>
        </w:rPr>
        <w:tab/>
      </w:r>
      <w:r w:rsidRPr="001A252A">
        <w:rPr>
          <w:color w:val="000000" w:themeColor="text1"/>
        </w:rPr>
        <w:tab/>
      </w:r>
    </w:p>
    <w:sectPr w:rsidR="00DF0978" w:rsidRPr="006C6FC5" w:rsidSect="0057452C">
      <w:headerReference w:type="default" r:id="rId13"/>
      <w:footerReference w:type="default" r:id="rId14"/>
      <w:footnotePr>
        <w:pos w:val="beneathText"/>
        <w:numFmt w:val="lowerLetter"/>
      </w:footnotePr>
      <w:type w:val="continuous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4D30" w14:textId="77777777" w:rsidR="003A0222" w:rsidRDefault="003A0222" w:rsidP="00EA7E99">
      <w:r>
        <w:separator/>
      </w:r>
    </w:p>
  </w:endnote>
  <w:endnote w:type="continuationSeparator" w:id="0">
    <w:p w14:paraId="0F8F1E4A" w14:textId="77777777" w:rsidR="003A0222" w:rsidRDefault="003A0222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42AE" w14:textId="77777777" w:rsidR="00F0479D" w:rsidRDefault="00F0479D" w:rsidP="005F7276">
    <w:pPr>
      <w:pStyle w:val="Podnoje"/>
      <w:tabs>
        <w:tab w:val="left" w:pos="3775"/>
        <w:tab w:val="center" w:pos="4513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</w:p>
  <w:p w14:paraId="1A65F224" w14:textId="77777777" w:rsidR="00F0479D" w:rsidRDefault="003A0222" w:rsidP="005F7276">
    <w:pPr>
      <w:pStyle w:val="Podnoje"/>
      <w:tabs>
        <w:tab w:val="left" w:pos="3775"/>
        <w:tab w:val="center" w:pos="4513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ict w14:anchorId="7F4DE5AD">
        <v:rect id="_x0000_i1025" style="width:0;height:1.5pt" o:hralign="center" o:hrstd="t" o:hr="t" fillcolor="#a0a0a0" stroked="f"/>
      </w:pict>
    </w:r>
  </w:p>
  <w:p w14:paraId="54071C41" w14:textId="77777777" w:rsidR="00F0479D" w:rsidRPr="00803BF1" w:rsidRDefault="00F0479D" w:rsidP="005F7276">
    <w:pPr>
      <w:pStyle w:val="Podnoje"/>
      <w:tabs>
        <w:tab w:val="left" w:pos="3775"/>
        <w:tab w:val="center" w:pos="4513"/>
      </w:tabs>
      <w:rPr>
        <w:b/>
        <w:bCs/>
      </w:rPr>
    </w:pPr>
    <w:r w:rsidRPr="00803BF1">
      <w:rPr>
        <w:rFonts w:asciiTheme="majorHAnsi" w:eastAsiaTheme="majorEastAsia" w:hAnsiTheme="majorHAnsi" w:cstheme="majorBidi"/>
        <w:b/>
        <w:bCs/>
      </w:rPr>
      <w:tab/>
    </w:r>
    <w:r w:rsidRPr="00803BF1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11475" wp14:editId="0F2ABB0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avokut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C49D704" id="Pravokutni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803BF1">
      <w:rPr>
        <w:rFonts w:asciiTheme="majorHAnsi" w:eastAsiaTheme="majorEastAsia" w:hAnsiTheme="majorHAnsi" w:cstheme="majorBidi"/>
        <w:b/>
        <w:bCs/>
      </w:rPr>
      <w:t xml:space="preserve">str. </w:t>
    </w:r>
    <w:r w:rsidRPr="00803BF1">
      <w:rPr>
        <w:b/>
        <w:bCs/>
      </w:rPr>
      <w:fldChar w:fldCharType="begin"/>
    </w:r>
    <w:r w:rsidRPr="00803BF1">
      <w:rPr>
        <w:b/>
        <w:bCs/>
      </w:rPr>
      <w:instrText>PAGE    \* MERGEFORMAT</w:instrText>
    </w:r>
    <w:r w:rsidRPr="00803BF1">
      <w:rPr>
        <w:b/>
        <w:bCs/>
      </w:rPr>
      <w:fldChar w:fldCharType="separate"/>
    </w:r>
    <w:r w:rsidRPr="00803BF1">
      <w:rPr>
        <w:rFonts w:asciiTheme="majorHAnsi" w:eastAsiaTheme="majorEastAsia" w:hAnsiTheme="majorHAnsi" w:cstheme="majorBidi"/>
        <w:b/>
        <w:bCs/>
      </w:rPr>
      <w:t>2</w:t>
    </w:r>
    <w:r w:rsidRPr="00803BF1">
      <w:rPr>
        <w:rFonts w:asciiTheme="majorHAnsi" w:eastAsiaTheme="majorEastAsia" w:hAnsiTheme="majorHAnsi" w:cstheme="majorBid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8B35" w14:textId="77777777" w:rsidR="003A0222" w:rsidRDefault="003A0222" w:rsidP="00EA7E99">
      <w:r>
        <w:separator/>
      </w:r>
    </w:p>
  </w:footnote>
  <w:footnote w:type="continuationSeparator" w:id="0">
    <w:p w14:paraId="4859550A" w14:textId="77777777" w:rsidR="003A0222" w:rsidRDefault="003A0222" w:rsidP="00EA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38E4" w14:textId="77777777" w:rsidR="00F0479D" w:rsidRDefault="00F0479D" w:rsidP="006D2AA1">
    <w:pPr>
      <w:pStyle w:val="Zaglavlje"/>
      <w:pBdr>
        <w:bottom w:val="single" w:sz="4" w:space="1" w:color="auto"/>
      </w:pBdr>
      <w:jc w:val="center"/>
    </w:pPr>
    <w:r>
      <w:t>TROGIR HOLDING D.O.O.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15F68"/>
    <w:multiLevelType w:val="multilevel"/>
    <w:tmpl w:val="05CA9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2B756B4"/>
    <w:multiLevelType w:val="hybridMultilevel"/>
    <w:tmpl w:val="E050E9F2"/>
    <w:lvl w:ilvl="0" w:tplc="041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0CAE259B"/>
    <w:multiLevelType w:val="hybridMultilevel"/>
    <w:tmpl w:val="BED6C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D29EF"/>
    <w:multiLevelType w:val="multilevel"/>
    <w:tmpl w:val="F4AAB3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4AE1C46"/>
    <w:multiLevelType w:val="hybridMultilevel"/>
    <w:tmpl w:val="E3560D04"/>
    <w:lvl w:ilvl="0" w:tplc="041A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6" w15:restartNumberingAfterBreak="0">
    <w:nsid w:val="17584A91"/>
    <w:multiLevelType w:val="multilevel"/>
    <w:tmpl w:val="85301D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A4165A8"/>
    <w:multiLevelType w:val="multilevel"/>
    <w:tmpl w:val="7076D9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1B8A3D19"/>
    <w:multiLevelType w:val="hybridMultilevel"/>
    <w:tmpl w:val="74D8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94291B"/>
    <w:multiLevelType w:val="multilevel"/>
    <w:tmpl w:val="48369D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FCE6AE9"/>
    <w:multiLevelType w:val="multilevel"/>
    <w:tmpl w:val="05CA9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A36F8A"/>
    <w:multiLevelType w:val="hybridMultilevel"/>
    <w:tmpl w:val="AECA2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084E8C"/>
    <w:multiLevelType w:val="multilevel"/>
    <w:tmpl w:val="0F522F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24" w15:restartNumberingAfterBreak="0">
    <w:nsid w:val="2E344F59"/>
    <w:multiLevelType w:val="multilevel"/>
    <w:tmpl w:val="05CA9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FBF011F"/>
    <w:multiLevelType w:val="hybridMultilevel"/>
    <w:tmpl w:val="F460C488"/>
    <w:lvl w:ilvl="0" w:tplc="4A40C83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F25733"/>
    <w:multiLevelType w:val="multilevel"/>
    <w:tmpl w:val="24007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3271541A"/>
    <w:multiLevelType w:val="multilevel"/>
    <w:tmpl w:val="4FA033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28" w15:restartNumberingAfterBreak="0">
    <w:nsid w:val="38FA160E"/>
    <w:multiLevelType w:val="hybridMultilevel"/>
    <w:tmpl w:val="AEA6829E"/>
    <w:lvl w:ilvl="0" w:tplc="041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9" w15:restartNumberingAfterBreak="0">
    <w:nsid w:val="3C2063BA"/>
    <w:multiLevelType w:val="multilevel"/>
    <w:tmpl w:val="271A94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81042D3"/>
    <w:multiLevelType w:val="multilevel"/>
    <w:tmpl w:val="D2CEAA4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</w:rPr>
    </w:lvl>
  </w:abstractNum>
  <w:abstractNum w:abstractNumId="31" w15:restartNumberingAfterBreak="0">
    <w:nsid w:val="4E293CE5"/>
    <w:multiLevelType w:val="multilevel"/>
    <w:tmpl w:val="962C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FE12703"/>
    <w:multiLevelType w:val="multilevel"/>
    <w:tmpl w:val="D5FE2F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3" w15:restartNumberingAfterBreak="0">
    <w:nsid w:val="582D70F1"/>
    <w:multiLevelType w:val="multilevel"/>
    <w:tmpl w:val="1B60B1C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4" w15:restartNumberingAfterBreak="0">
    <w:nsid w:val="5D972AD2"/>
    <w:multiLevelType w:val="hybridMultilevel"/>
    <w:tmpl w:val="E438DC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F5479"/>
    <w:multiLevelType w:val="multilevel"/>
    <w:tmpl w:val="EF0AFE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6411150"/>
    <w:multiLevelType w:val="multilevel"/>
    <w:tmpl w:val="BC0217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37" w15:restartNumberingAfterBreak="0">
    <w:nsid w:val="66E22792"/>
    <w:multiLevelType w:val="multilevel"/>
    <w:tmpl w:val="05CA9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273D6B"/>
    <w:multiLevelType w:val="hybridMultilevel"/>
    <w:tmpl w:val="E4787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42077"/>
    <w:multiLevelType w:val="multilevel"/>
    <w:tmpl w:val="697C3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1004DD8"/>
    <w:multiLevelType w:val="multilevel"/>
    <w:tmpl w:val="13D893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4A37284"/>
    <w:multiLevelType w:val="hybridMultilevel"/>
    <w:tmpl w:val="C6E2875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E9A1C3C"/>
    <w:multiLevelType w:val="multilevel"/>
    <w:tmpl w:val="B70838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11667765">
    <w:abstractNumId w:val="9"/>
  </w:num>
  <w:num w:numId="2" w16cid:durableId="1979218499">
    <w:abstractNumId w:val="7"/>
  </w:num>
  <w:num w:numId="3" w16cid:durableId="542407486">
    <w:abstractNumId w:val="6"/>
  </w:num>
  <w:num w:numId="4" w16cid:durableId="1591306438">
    <w:abstractNumId w:val="5"/>
  </w:num>
  <w:num w:numId="5" w16cid:durableId="2077245159">
    <w:abstractNumId w:val="4"/>
  </w:num>
  <w:num w:numId="6" w16cid:durableId="1485394191">
    <w:abstractNumId w:val="8"/>
  </w:num>
  <w:num w:numId="7" w16cid:durableId="1325546999">
    <w:abstractNumId w:val="3"/>
  </w:num>
  <w:num w:numId="8" w16cid:durableId="572356967">
    <w:abstractNumId w:val="2"/>
  </w:num>
  <w:num w:numId="9" w16cid:durableId="1583028157">
    <w:abstractNumId w:val="1"/>
  </w:num>
  <w:num w:numId="10" w16cid:durableId="320693312">
    <w:abstractNumId w:val="0"/>
  </w:num>
  <w:num w:numId="11" w16cid:durableId="283388323">
    <w:abstractNumId w:val="17"/>
  </w:num>
  <w:num w:numId="12" w16cid:durableId="262421246">
    <w:abstractNumId w:val="11"/>
  </w:num>
  <w:num w:numId="13" w16cid:durableId="802045379">
    <w:abstractNumId w:val="42"/>
  </w:num>
  <w:num w:numId="14" w16cid:durableId="722681051">
    <w:abstractNumId w:val="15"/>
  </w:num>
  <w:num w:numId="15" w16cid:durableId="450589979">
    <w:abstractNumId w:val="37"/>
  </w:num>
  <w:num w:numId="16" w16cid:durableId="1468547599">
    <w:abstractNumId w:val="33"/>
  </w:num>
  <w:num w:numId="17" w16cid:durableId="1172186072">
    <w:abstractNumId w:val="30"/>
  </w:num>
  <w:num w:numId="18" w16cid:durableId="579142554">
    <w:abstractNumId w:val="29"/>
  </w:num>
  <w:num w:numId="19" w16cid:durableId="2030642738">
    <w:abstractNumId w:val="26"/>
  </w:num>
  <w:num w:numId="20" w16cid:durableId="244463739">
    <w:abstractNumId w:val="20"/>
  </w:num>
  <w:num w:numId="21" w16cid:durableId="623386514">
    <w:abstractNumId w:val="14"/>
  </w:num>
  <w:num w:numId="22" w16cid:durableId="1249777388">
    <w:abstractNumId w:val="35"/>
  </w:num>
  <w:num w:numId="23" w16cid:durableId="1143157205">
    <w:abstractNumId w:val="31"/>
  </w:num>
  <w:num w:numId="24" w16cid:durableId="1002779422">
    <w:abstractNumId w:val="40"/>
  </w:num>
  <w:num w:numId="25" w16cid:durableId="311495044">
    <w:abstractNumId w:val="16"/>
  </w:num>
  <w:num w:numId="26" w16cid:durableId="2037005487">
    <w:abstractNumId w:val="18"/>
  </w:num>
  <w:num w:numId="27" w16cid:durableId="895432873">
    <w:abstractNumId w:val="32"/>
  </w:num>
  <w:num w:numId="28" w16cid:durableId="327562448">
    <w:abstractNumId w:val="39"/>
  </w:num>
  <w:num w:numId="29" w16cid:durableId="1882592330">
    <w:abstractNumId w:val="23"/>
  </w:num>
  <w:num w:numId="30" w16cid:durableId="527066916">
    <w:abstractNumId w:val="27"/>
  </w:num>
  <w:num w:numId="31" w16cid:durableId="557278123">
    <w:abstractNumId w:val="36"/>
  </w:num>
  <w:num w:numId="32" w16cid:durableId="454831825">
    <w:abstractNumId w:val="41"/>
  </w:num>
  <w:num w:numId="33" w16cid:durableId="1637296661">
    <w:abstractNumId w:val="10"/>
  </w:num>
  <w:num w:numId="34" w16cid:durableId="842471420">
    <w:abstractNumId w:val="25"/>
  </w:num>
  <w:num w:numId="35" w16cid:durableId="1132332238">
    <w:abstractNumId w:val="43"/>
  </w:num>
  <w:num w:numId="36" w16cid:durableId="1596399587">
    <w:abstractNumId w:val="28"/>
  </w:num>
  <w:num w:numId="37" w16cid:durableId="1950626433">
    <w:abstractNumId w:val="22"/>
  </w:num>
  <w:num w:numId="38" w16cid:durableId="303317963">
    <w:abstractNumId w:val="38"/>
  </w:num>
  <w:num w:numId="39" w16cid:durableId="692608516">
    <w:abstractNumId w:val="12"/>
  </w:num>
  <w:num w:numId="40" w16cid:durableId="1758556133">
    <w:abstractNumId w:val="13"/>
  </w:num>
  <w:num w:numId="41" w16cid:durableId="742489043">
    <w:abstractNumId w:val="34"/>
  </w:num>
  <w:num w:numId="42" w16cid:durableId="1238630426">
    <w:abstractNumId w:val="24"/>
  </w:num>
  <w:num w:numId="43" w16cid:durableId="1028485251">
    <w:abstractNumId w:val="21"/>
  </w:num>
  <w:num w:numId="44" w16cid:durableId="119885142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DB"/>
    <w:rsid w:val="00006642"/>
    <w:rsid w:val="00006AB2"/>
    <w:rsid w:val="00006B85"/>
    <w:rsid w:val="00020F10"/>
    <w:rsid w:val="00021C88"/>
    <w:rsid w:val="00023DA8"/>
    <w:rsid w:val="000328B4"/>
    <w:rsid w:val="000357E4"/>
    <w:rsid w:val="000413E5"/>
    <w:rsid w:val="00043140"/>
    <w:rsid w:val="000526CD"/>
    <w:rsid w:val="00052F16"/>
    <w:rsid w:val="000550ED"/>
    <w:rsid w:val="000564C8"/>
    <w:rsid w:val="000575E2"/>
    <w:rsid w:val="000611C1"/>
    <w:rsid w:val="00062F59"/>
    <w:rsid w:val="00063FC7"/>
    <w:rsid w:val="00065681"/>
    <w:rsid w:val="00065ACC"/>
    <w:rsid w:val="00073CA2"/>
    <w:rsid w:val="00076559"/>
    <w:rsid w:val="00081EC7"/>
    <w:rsid w:val="0008243F"/>
    <w:rsid w:val="00083614"/>
    <w:rsid w:val="00090628"/>
    <w:rsid w:val="00091352"/>
    <w:rsid w:val="00094ADE"/>
    <w:rsid w:val="00094BFA"/>
    <w:rsid w:val="00096CD4"/>
    <w:rsid w:val="000A031D"/>
    <w:rsid w:val="000A3E48"/>
    <w:rsid w:val="000A5D21"/>
    <w:rsid w:val="000B19D5"/>
    <w:rsid w:val="000B61B4"/>
    <w:rsid w:val="000B694B"/>
    <w:rsid w:val="000E41D7"/>
    <w:rsid w:val="000E569A"/>
    <w:rsid w:val="000E5B6B"/>
    <w:rsid w:val="000F1DD4"/>
    <w:rsid w:val="000F21E8"/>
    <w:rsid w:val="000F4899"/>
    <w:rsid w:val="000F7D23"/>
    <w:rsid w:val="00100046"/>
    <w:rsid w:val="00101B6C"/>
    <w:rsid w:val="00110D3D"/>
    <w:rsid w:val="00113583"/>
    <w:rsid w:val="001145A0"/>
    <w:rsid w:val="0011467A"/>
    <w:rsid w:val="00116EF8"/>
    <w:rsid w:val="00127AA8"/>
    <w:rsid w:val="00130686"/>
    <w:rsid w:val="00131386"/>
    <w:rsid w:val="00131743"/>
    <w:rsid w:val="00132559"/>
    <w:rsid w:val="00135522"/>
    <w:rsid w:val="00136444"/>
    <w:rsid w:val="00140C27"/>
    <w:rsid w:val="0014307C"/>
    <w:rsid w:val="001534FE"/>
    <w:rsid w:val="0015371F"/>
    <w:rsid w:val="00154695"/>
    <w:rsid w:val="001555CC"/>
    <w:rsid w:val="00155FBB"/>
    <w:rsid w:val="00160021"/>
    <w:rsid w:val="0016242D"/>
    <w:rsid w:val="00165F11"/>
    <w:rsid w:val="00166FAC"/>
    <w:rsid w:val="00172B03"/>
    <w:rsid w:val="00173834"/>
    <w:rsid w:val="00181C80"/>
    <w:rsid w:val="00183347"/>
    <w:rsid w:val="00186B1F"/>
    <w:rsid w:val="00187F34"/>
    <w:rsid w:val="00191A01"/>
    <w:rsid w:val="001978ED"/>
    <w:rsid w:val="001A252A"/>
    <w:rsid w:val="001A48EF"/>
    <w:rsid w:val="001A4D9C"/>
    <w:rsid w:val="001B4D1D"/>
    <w:rsid w:val="001B66E5"/>
    <w:rsid w:val="001C16E1"/>
    <w:rsid w:val="001C1E36"/>
    <w:rsid w:val="001C2A79"/>
    <w:rsid w:val="001C3EE5"/>
    <w:rsid w:val="001C6FFA"/>
    <w:rsid w:val="001D0550"/>
    <w:rsid w:val="001D14F9"/>
    <w:rsid w:val="001D17AF"/>
    <w:rsid w:val="001D4250"/>
    <w:rsid w:val="001D6C69"/>
    <w:rsid w:val="001E03A7"/>
    <w:rsid w:val="001E4AC4"/>
    <w:rsid w:val="001E5BE9"/>
    <w:rsid w:val="001F18E3"/>
    <w:rsid w:val="001F50F0"/>
    <w:rsid w:val="001F727F"/>
    <w:rsid w:val="001F7F8A"/>
    <w:rsid w:val="002067D4"/>
    <w:rsid w:val="0021076C"/>
    <w:rsid w:val="00212CCA"/>
    <w:rsid w:val="00213890"/>
    <w:rsid w:val="00213BB1"/>
    <w:rsid w:val="00223B0F"/>
    <w:rsid w:val="002254DA"/>
    <w:rsid w:val="0023413F"/>
    <w:rsid w:val="00234CA7"/>
    <w:rsid w:val="00241352"/>
    <w:rsid w:val="002449FA"/>
    <w:rsid w:val="00244B1A"/>
    <w:rsid w:val="002508C9"/>
    <w:rsid w:val="00251A38"/>
    <w:rsid w:val="002603DC"/>
    <w:rsid w:val="00260678"/>
    <w:rsid w:val="002669C7"/>
    <w:rsid w:val="002702FB"/>
    <w:rsid w:val="0027177C"/>
    <w:rsid w:val="0027243D"/>
    <w:rsid w:val="00273D05"/>
    <w:rsid w:val="00282E35"/>
    <w:rsid w:val="002830E7"/>
    <w:rsid w:val="00283A60"/>
    <w:rsid w:val="00284873"/>
    <w:rsid w:val="00286F3D"/>
    <w:rsid w:val="00290473"/>
    <w:rsid w:val="00293520"/>
    <w:rsid w:val="00293FBF"/>
    <w:rsid w:val="00294B15"/>
    <w:rsid w:val="0029570A"/>
    <w:rsid w:val="002971F4"/>
    <w:rsid w:val="002A2466"/>
    <w:rsid w:val="002A2AAA"/>
    <w:rsid w:val="002A54ED"/>
    <w:rsid w:val="002A5901"/>
    <w:rsid w:val="002B25F0"/>
    <w:rsid w:val="002C1800"/>
    <w:rsid w:val="002C1A50"/>
    <w:rsid w:val="002C27C5"/>
    <w:rsid w:val="002C56F6"/>
    <w:rsid w:val="002D7081"/>
    <w:rsid w:val="002D785F"/>
    <w:rsid w:val="002E04D8"/>
    <w:rsid w:val="002E1773"/>
    <w:rsid w:val="002E5C90"/>
    <w:rsid w:val="002F4E07"/>
    <w:rsid w:val="002F6665"/>
    <w:rsid w:val="002F7042"/>
    <w:rsid w:val="0030257F"/>
    <w:rsid w:val="00307E70"/>
    <w:rsid w:val="0031203F"/>
    <w:rsid w:val="00314846"/>
    <w:rsid w:val="003224CB"/>
    <w:rsid w:val="0032540D"/>
    <w:rsid w:val="003300C6"/>
    <w:rsid w:val="003351A9"/>
    <w:rsid w:val="00336A97"/>
    <w:rsid w:val="00336D09"/>
    <w:rsid w:val="00336FF6"/>
    <w:rsid w:val="00340CDE"/>
    <w:rsid w:val="00341A10"/>
    <w:rsid w:val="003433BF"/>
    <w:rsid w:val="0034485F"/>
    <w:rsid w:val="00351877"/>
    <w:rsid w:val="003549FA"/>
    <w:rsid w:val="0036147F"/>
    <w:rsid w:val="00363172"/>
    <w:rsid w:val="00370FEF"/>
    <w:rsid w:val="00371C0A"/>
    <w:rsid w:val="00380D84"/>
    <w:rsid w:val="0038174A"/>
    <w:rsid w:val="003A0222"/>
    <w:rsid w:val="003A57D1"/>
    <w:rsid w:val="003A74D8"/>
    <w:rsid w:val="003A77F4"/>
    <w:rsid w:val="003B39AB"/>
    <w:rsid w:val="003B5CB6"/>
    <w:rsid w:val="003B66B6"/>
    <w:rsid w:val="003B7829"/>
    <w:rsid w:val="003B7D6B"/>
    <w:rsid w:val="003C2176"/>
    <w:rsid w:val="003C331A"/>
    <w:rsid w:val="003C3D1B"/>
    <w:rsid w:val="003C59EF"/>
    <w:rsid w:val="003D09A8"/>
    <w:rsid w:val="003D5FC0"/>
    <w:rsid w:val="003D666F"/>
    <w:rsid w:val="003D7E88"/>
    <w:rsid w:val="003D7F09"/>
    <w:rsid w:val="003F05D7"/>
    <w:rsid w:val="003F1661"/>
    <w:rsid w:val="003F5D41"/>
    <w:rsid w:val="00401BD1"/>
    <w:rsid w:val="004030F5"/>
    <w:rsid w:val="004044F5"/>
    <w:rsid w:val="00405987"/>
    <w:rsid w:val="00405C15"/>
    <w:rsid w:val="00406CD4"/>
    <w:rsid w:val="00406FB3"/>
    <w:rsid w:val="00414945"/>
    <w:rsid w:val="00416D33"/>
    <w:rsid w:val="004203DA"/>
    <w:rsid w:val="00422C4B"/>
    <w:rsid w:val="00423157"/>
    <w:rsid w:val="00426103"/>
    <w:rsid w:val="004314CB"/>
    <w:rsid w:val="004321BF"/>
    <w:rsid w:val="004326D6"/>
    <w:rsid w:val="00434923"/>
    <w:rsid w:val="00434D2E"/>
    <w:rsid w:val="00434D5E"/>
    <w:rsid w:val="00435383"/>
    <w:rsid w:val="00440D43"/>
    <w:rsid w:val="00440FC8"/>
    <w:rsid w:val="004418EB"/>
    <w:rsid w:val="00442B11"/>
    <w:rsid w:val="00442BB0"/>
    <w:rsid w:val="00443823"/>
    <w:rsid w:val="004479C7"/>
    <w:rsid w:val="004533DF"/>
    <w:rsid w:val="004538F1"/>
    <w:rsid w:val="00457C9F"/>
    <w:rsid w:val="004609EC"/>
    <w:rsid w:val="004642C5"/>
    <w:rsid w:val="00473EDC"/>
    <w:rsid w:val="004762F3"/>
    <w:rsid w:val="00476485"/>
    <w:rsid w:val="00482A88"/>
    <w:rsid w:val="004864EE"/>
    <w:rsid w:val="00486FD2"/>
    <w:rsid w:val="004917DD"/>
    <w:rsid w:val="004A1E01"/>
    <w:rsid w:val="004A21AC"/>
    <w:rsid w:val="004A6D84"/>
    <w:rsid w:val="004B4DE5"/>
    <w:rsid w:val="004B5741"/>
    <w:rsid w:val="004C41C4"/>
    <w:rsid w:val="004C7205"/>
    <w:rsid w:val="004D285A"/>
    <w:rsid w:val="004D28DA"/>
    <w:rsid w:val="004D3590"/>
    <w:rsid w:val="004D4723"/>
    <w:rsid w:val="004D4E0B"/>
    <w:rsid w:val="004D6BA5"/>
    <w:rsid w:val="004D6C3C"/>
    <w:rsid w:val="004E09F9"/>
    <w:rsid w:val="004E108E"/>
    <w:rsid w:val="004E6079"/>
    <w:rsid w:val="004E6ADF"/>
    <w:rsid w:val="004F13A1"/>
    <w:rsid w:val="004F6F7F"/>
    <w:rsid w:val="00500239"/>
    <w:rsid w:val="00506CE3"/>
    <w:rsid w:val="00507F43"/>
    <w:rsid w:val="005100E3"/>
    <w:rsid w:val="00511668"/>
    <w:rsid w:val="005117EF"/>
    <w:rsid w:val="00512F30"/>
    <w:rsid w:val="0051326E"/>
    <w:rsid w:val="005164CD"/>
    <w:rsid w:val="0052337E"/>
    <w:rsid w:val="00524BC6"/>
    <w:rsid w:val="005253D8"/>
    <w:rsid w:val="00525948"/>
    <w:rsid w:val="00527852"/>
    <w:rsid w:val="00530680"/>
    <w:rsid w:val="00531A39"/>
    <w:rsid w:val="00536DEE"/>
    <w:rsid w:val="00540C00"/>
    <w:rsid w:val="005413DF"/>
    <w:rsid w:val="00542936"/>
    <w:rsid w:val="00543F26"/>
    <w:rsid w:val="005550CA"/>
    <w:rsid w:val="005579DB"/>
    <w:rsid w:val="00562F60"/>
    <w:rsid w:val="005723FF"/>
    <w:rsid w:val="00572B78"/>
    <w:rsid w:val="0057452C"/>
    <w:rsid w:val="00580DEB"/>
    <w:rsid w:val="00584855"/>
    <w:rsid w:val="0058516D"/>
    <w:rsid w:val="00592F6F"/>
    <w:rsid w:val="00593A18"/>
    <w:rsid w:val="0059611D"/>
    <w:rsid w:val="00597DEC"/>
    <w:rsid w:val="005A0A0E"/>
    <w:rsid w:val="005A0D3A"/>
    <w:rsid w:val="005A3189"/>
    <w:rsid w:val="005A351E"/>
    <w:rsid w:val="005A3EBA"/>
    <w:rsid w:val="005A6FB8"/>
    <w:rsid w:val="005B1503"/>
    <w:rsid w:val="005B2DC5"/>
    <w:rsid w:val="005B36E4"/>
    <w:rsid w:val="005B5E5B"/>
    <w:rsid w:val="005C100E"/>
    <w:rsid w:val="005C23DB"/>
    <w:rsid w:val="005C32D9"/>
    <w:rsid w:val="005C6287"/>
    <w:rsid w:val="005C64AB"/>
    <w:rsid w:val="005D209F"/>
    <w:rsid w:val="005D2707"/>
    <w:rsid w:val="005D6830"/>
    <w:rsid w:val="005D6ACE"/>
    <w:rsid w:val="005E6B6E"/>
    <w:rsid w:val="005E6C85"/>
    <w:rsid w:val="005F116E"/>
    <w:rsid w:val="005F44E7"/>
    <w:rsid w:val="005F7276"/>
    <w:rsid w:val="0060056E"/>
    <w:rsid w:val="00600B11"/>
    <w:rsid w:val="006013B1"/>
    <w:rsid w:val="006019A6"/>
    <w:rsid w:val="006019CA"/>
    <w:rsid w:val="006029A1"/>
    <w:rsid w:val="00603AF2"/>
    <w:rsid w:val="006041C5"/>
    <w:rsid w:val="00604FE2"/>
    <w:rsid w:val="00606455"/>
    <w:rsid w:val="00611FFF"/>
    <w:rsid w:val="00615C30"/>
    <w:rsid w:val="00615C93"/>
    <w:rsid w:val="00617303"/>
    <w:rsid w:val="0062217B"/>
    <w:rsid w:val="00622836"/>
    <w:rsid w:val="00630099"/>
    <w:rsid w:val="00632567"/>
    <w:rsid w:val="00636BF4"/>
    <w:rsid w:val="00642F89"/>
    <w:rsid w:val="00644AF3"/>
    <w:rsid w:val="00645252"/>
    <w:rsid w:val="00645461"/>
    <w:rsid w:val="0064701D"/>
    <w:rsid w:val="00647102"/>
    <w:rsid w:val="00650050"/>
    <w:rsid w:val="00651A5E"/>
    <w:rsid w:val="00653CE1"/>
    <w:rsid w:val="00653EB9"/>
    <w:rsid w:val="00656FED"/>
    <w:rsid w:val="00662886"/>
    <w:rsid w:val="0066544C"/>
    <w:rsid w:val="00666234"/>
    <w:rsid w:val="00667DBB"/>
    <w:rsid w:val="0067199B"/>
    <w:rsid w:val="00672875"/>
    <w:rsid w:val="00676A4C"/>
    <w:rsid w:val="006815E4"/>
    <w:rsid w:val="00681A92"/>
    <w:rsid w:val="00682284"/>
    <w:rsid w:val="0068281D"/>
    <w:rsid w:val="006828BC"/>
    <w:rsid w:val="00687683"/>
    <w:rsid w:val="00690EE1"/>
    <w:rsid w:val="00691F20"/>
    <w:rsid w:val="006923AF"/>
    <w:rsid w:val="00696B70"/>
    <w:rsid w:val="00696D5B"/>
    <w:rsid w:val="0069743A"/>
    <w:rsid w:val="006A1DF5"/>
    <w:rsid w:val="006A5374"/>
    <w:rsid w:val="006B4F8A"/>
    <w:rsid w:val="006B7126"/>
    <w:rsid w:val="006C6FC5"/>
    <w:rsid w:val="006D0529"/>
    <w:rsid w:val="006D2AA1"/>
    <w:rsid w:val="006D3D74"/>
    <w:rsid w:val="006D3EE3"/>
    <w:rsid w:val="006D45F7"/>
    <w:rsid w:val="006D4634"/>
    <w:rsid w:val="006D7A53"/>
    <w:rsid w:val="006E089E"/>
    <w:rsid w:val="006E0F12"/>
    <w:rsid w:val="006E0F73"/>
    <w:rsid w:val="006E1A43"/>
    <w:rsid w:val="006F193A"/>
    <w:rsid w:val="006F1E56"/>
    <w:rsid w:val="006F60BF"/>
    <w:rsid w:val="00703C56"/>
    <w:rsid w:val="00704A5B"/>
    <w:rsid w:val="00710983"/>
    <w:rsid w:val="00713BBE"/>
    <w:rsid w:val="007219F8"/>
    <w:rsid w:val="0073122E"/>
    <w:rsid w:val="007421D9"/>
    <w:rsid w:val="007429D2"/>
    <w:rsid w:val="00745871"/>
    <w:rsid w:val="0074749B"/>
    <w:rsid w:val="007474FE"/>
    <w:rsid w:val="007543A2"/>
    <w:rsid w:val="00756591"/>
    <w:rsid w:val="00757B53"/>
    <w:rsid w:val="007646C8"/>
    <w:rsid w:val="0076530A"/>
    <w:rsid w:val="00770D71"/>
    <w:rsid w:val="00771022"/>
    <w:rsid w:val="00781C1A"/>
    <w:rsid w:val="0078286E"/>
    <w:rsid w:val="00783B93"/>
    <w:rsid w:val="0078413C"/>
    <w:rsid w:val="00784F79"/>
    <w:rsid w:val="0078526A"/>
    <w:rsid w:val="00785736"/>
    <w:rsid w:val="00795F19"/>
    <w:rsid w:val="007973D7"/>
    <w:rsid w:val="007A12C0"/>
    <w:rsid w:val="007A2655"/>
    <w:rsid w:val="007A33B9"/>
    <w:rsid w:val="007A39E4"/>
    <w:rsid w:val="007A4751"/>
    <w:rsid w:val="007A7784"/>
    <w:rsid w:val="007B0239"/>
    <w:rsid w:val="007B2F7E"/>
    <w:rsid w:val="007C2307"/>
    <w:rsid w:val="007C23ED"/>
    <w:rsid w:val="007C60E8"/>
    <w:rsid w:val="007C7870"/>
    <w:rsid w:val="007D0B35"/>
    <w:rsid w:val="007D4FBB"/>
    <w:rsid w:val="007D69E1"/>
    <w:rsid w:val="007D6D54"/>
    <w:rsid w:val="007D6E20"/>
    <w:rsid w:val="007E1673"/>
    <w:rsid w:val="007E1EF3"/>
    <w:rsid w:val="007E47B7"/>
    <w:rsid w:val="007F46A6"/>
    <w:rsid w:val="00803BF1"/>
    <w:rsid w:val="00807BD4"/>
    <w:rsid w:val="008104B2"/>
    <w:rsid w:val="00815124"/>
    <w:rsid w:val="008156B6"/>
    <w:rsid w:val="00815738"/>
    <w:rsid w:val="00820D3A"/>
    <w:rsid w:val="00820D9B"/>
    <w:rsid w:val="00825BB9"/>
    <w:rsid w:val="008261F7"/>
    <w:rsid w:val="00827B92"/>
    <w:rsid w:val="00830C2E"/>
    <w:rsid w:val="0083569A"/>
    <w:rsid w:val="00835720"/>
    <w:rsid w:val="00841AA8"/>
    <w:rsid w:val="0084310D"/>
    <w:rsid w:val="0084483F"/>
    <w:rsid w:val="008448A4"/>
    <w:rsid w:val="00845DAE"/>
    <w:rsid w:val="00847BF7"/>
    <w:rsid w:val="00852947"/>
    <w:rsid w:val="00854E27"/>
    <w:rsid w:val="0086168E"/>
    <w:rsid w:val="00861A99"/>
    <w:rsid w:val="0086506A"/>
    <w:rsid w:val="00866C0C"/>
    <w:rsid w:val="00872977"/>
    <w:rsid w:val="00872A48"/>
    <w:rsid w:val="00880246"/>
    <w:rsid w:val="00880965"/>
    <w:rsid w:val="00883867"/>
    <w:rsid w:val="0089199A"/>
    <w:rsid w:val="00895447"/>
    <w:rsid w:val="008970BC"/>
    <w:rsid w:val="008A17A4"/>
    <w:rsid w:val="008A5FCB"/>
    <w:rsid w:val="008A7EA0"/>
    <w:rsid w:val="008A7FDC"/>
    <w:rsid w:val="008B1EAA"/>
    <w:rsid w:val="008B2A47"/>
    <w:rsid w:val="008C115A"/>
    <w:rsid w:val="008C48B5"/>
    <w:rsid w:val="008C7780"/>
    <w:rsid w:val="008D188D"/>
    <w:rsid w:val="008D3975"/>
    <w:rsid w:val="008E7B59"/>
    <w:rsid w:val="008F1D37"/>
    <w:rsid w:val="00901398"/>
    <w:rsid w:val="00907D4F"/>
    <w:rsid w:val="00912B7B"/>
    <w:rsid w:val="00913562"/>
    <w:rsid w:val="00924A17"/>
    <w:rsid w:val="00925ED5"/>
    <w:rsid w:val="009303BF"/>
    <w:rsid w:val="0093066C"/>
    <w:rsid w:val="00932BF9"/>
    <w:rsid w:val="00934966"/>
    <w:rsid w:val="00934FAA"/>
    <w:rsid w:val="00935A05"/>
    <w:rsid w:val="0094032D"/>
    <w:rsid w:val="009467E4"/>
    <w:rsid w:val="00950AB4"/>
    <w:rsid w:val="00952A59"/>
    <w:rsid w:val="0095420E"/>
    <w:rsid w:val="00955B27"/>
    <w:rsid w:val="0096324A"/>
    <w:rsid w:val="009712DC"/>
    <w:rsid w:val="00971B4F"/>
    <w:rsid w:val="00972C21"/>
    <w:rsid w:val="00977F0E"/>
    <w:rsid w:val="009807FA"/>
    <w:rsid w:val="00981155"/>
    <w:rsid w:val="00990DC4"/>
    <w:rsid w:val="00991B2B"/>
    <w:rsid w:val="00993425"/>
    <w:rsid w:val="009954E1"/>
    <w:rsid w:val="009A0FED"/>
    <w:rsid w:val="009A1E45"/>
    <w:rsid w:val="009A61D9"/>
    <w:rsid w:val="009A6CE0"/>
    <w:rsid w:val="009B284A"/>
    <w:rsid w:val="009B4DAD"/>
    <w:rsid w:val="009B53F7"/>
    <w:rsid w:val="009B7818"/>
    <w:rsid w:val="009C3734"/>
    <w:rsid w:val="009C7E7D"/>
    <w:rsid w:val="009D102C"/>
    <w:rsid w:val="009D14FA"/>
    <w:rsid w:val="009D2F52"/>
    <w:rsid w:val="009D6BB4"/>
    <w:rsid w:val="009E3C2A"/>
    <w:rsid w:val="009F1739"/>
    <w:rsid w:val="009F1C8E"/>
    <w:rsid w:val="009F3FAF"/>
    <w:rsid w:val="009F55F8"/>
    <w:rsid w:val="009F5CBD"/>
    <w:rsid w:val="00A052C0"/>
    <w:rsid w:val="00A06FDB"/>
    <w:rsid w:val="00A14C5E"/>
    <w:rsid w:val="00A1669D"/>
    <w:rsid w:val="00A24FA2"/>
    <w:rsid w:val="00A320D0"/>
    <w:rsid w:val="00A33E9A"/>
    <w:rsid w:val="00A37A5B"/>
    <w:rsid w:val="00A37C79"/>
    <w:rsid w:val="00A418A6"/>
    <w:rsid w:val="00A44341"/>
    <w:rsid w:val="00A45754"/>
    <w:rsid w:val="00A467DB"/>
    <w:rsid w:val="00A470C2"/>
    <w:rsid w:val="00A47522"/>
    <w:rsid w:val="00A505CA"/>
    <w:rsid w:val="00A5109D"/>
    <w:rsid w:val="00A5244B"/>
    <w:rsid w:val="00A61E7E"/>
    <w:rsid w:val="00A626EA"/>
    <w:rsid w:val="00A62D4B"/>
    <w:rsid w:val="00A6358D"/>
    <w:rsid w:val="00A643D6"/>
    <w:rsid w:val="00A65882"/>
    <w:rsid w:val="00A65C1B"/>
    <w:rsid w:val="00A713BD"/>
    <w:rsid w:val="00A72176"/>
    <w:rsid w:val="00A74D6D"/>
    <w:rsid w:val="00A7520B"/>
    <w:rsid w:val="00A91590"/>
    <w:rsid w:val="00A9204E"/>
    <w:rsid w:val="00A962B3"/>
    <w:rsid w:val="00A977D0"/>
    <w:rsid w:val="00AA1E45"/>
    <w:rsid w:val="00AB047B"/>
    <w:rsid w:val="00AB063A"/>
    <w:rsid w:val="00AB3377"/>
    <w:rsid w:val="00AC1DE7"/>
    <w:rsid w:val="00AC4B50"/>
    <w:rsid w:val="00AC55A8"/>
    <w:rsid w:val="00AD20F8"/>
    <w:rsid w:val="00AD4991"/>
    <w:rsid w:val="00AD5AE8"/>
    <w:rsid w:val="00AD7C4F"/>
    <w:rsid w:val="00AE2527"/>
    <w:rsid w:val="00AE6B92"/>
    <w:rsid w:val="00AE79B8"/>
    <w:rsid w:val="00AF00DD"/>
    <w:rsid w:val="00AF1230"/>
    <w:rsid w:val="00AF7B97"/>
    <w:rsid w:val="00B00EAC"/>
    <w:rsid w:val="00B02D60"/>
    <w:rsid w:val="00B050B2"/>
    <w:rsid w:val="00B111BA"/>
    <w:rsid w:val="00B11A0E"/>
    <w:rsid w:val="00B16323"/>
    <w:rsid w:val="00B164C2"/>
    <w:rsid w:val="00B22294"/>
    <w:rsid w:val="00B24AF1"/>
    <w:rsid w:val="00B251C6"/>
    <w:rsid w:val="00B26FF2"/>
    <w:rsid w:val="00B30097"/>
    <w:rsid w:val="00B31240"/>
    <w:rsid w:val="00B312D5"/>
    <w:rsid w:val="00B346F2"/>
    <w:rsid w:val="00B36F2E"/>
    <w:rsid w:val="00B37F51"/>
    <w:rsid w:val="00B4073F"/>
    <w:rsid w:val="00B41C2D"/>
    <w:rsid w:val="00B43BE8"/>
    <w:rsid w:val="00B46896"/>
    <w:rsid w:val="00B54B71"/>
    <w:rsid w:val="00B56332"/>
    <w:rsid w:val="00B60BD8"/>
    <w:rsid w:val="00B61006"/>
    <w:rsid w:val="00B625BD"/>
    <w:rsid w:val="00B63A7D"/>
    <w:rsid w:val="00B64401"/>
    <w:rsid w:val="00B6566A"/>
    <w:rsid w:val="00B66240"/>
    <w:rsid w:val="00B76799"/>
    <w:rsid w:val="00B76A06"/>
    <w:rsid w:val="00B82E6E"/>
    <w:rsid w:val="00B83986"/>
    <w:rsid w:val="00B8441B"/>
    <w:rsid w:val="00B845E0"/>
    <w:rsid w:val="00B90A76"/>
    <w:rsid w:val="00B90BA8"/>
    <w:rsid w:val="00B95884"/>
    <w:rsid w:val="00BA0F49"/>
    <w:rsid w:val="00BA15B0"/>
    <w:rsid w:val="00BA26FE"/>
    <w:rsid w:val="00BA3AA3"/>
    <w:rsid w:val="00BA7D7A"/>
    <w:rsid w:val="00BB00D0"/>
    <w:rsid w:val="00BB0D09"/>
    <w:rsid w:val="00BB308D"/>
    <w:rsid w:val="00BB4047"/>
    <w:rsid w:val="00BB7B71"/>
    <w:rsid w:val="00BC0211"/>
    <w:rsid w:val="00BC175B"/>
    <w:rsid w:val="00BC5B51"/>
    <w:rsid w:val="00BD2858"/>
    <w:rsid w:val="00BD6C3C"/>
    <w:rsid w:val="00BE2611"/>
    <w:rsid w:val="00BE2F04"/>
    <w:rsid w:val="00BE3D4E"/>
    <w:rsid w:val="00BF2D6F"/>
    <w:rsid w:val="00BF6243"/>
    <w:rsid w:val="00C008BD"/>
    <w:rsid w:val="00C02792"/>
    <w:rsid w:val="00C10158"/>
    <w:rsid w:val="00C11C46"/>
    <w:rsid w:val="00C14142"/>
    <w:rsid w:val="00C1487C"/>
    <w:rsid w:val="00C35D21"/>
    <w:rsid w:val="00C4189B"/>
    <w:rsid w:val="00C4201D"/>
    <w:rsid w:val="00C423EF"/>
    <w:rsid w:val="00C44DDC"/>
    <w:rsid w:val="00C46155"/>
    <w:rsid w:val="00C464E7"/>
    <w:rsid w:val="00C5104D"/>
    <w:rsid w:val="00C553EE"/>
    <w:rsid w:val="00C55D99"/>
    <w:rsid w:val="00C65AA7"/>
    <w:rsid w:val="00C65AED"/>
    <w:rsid w:val="00C70951"/>
    <w:rsid w:val="00C71ECC"/>
    <w:rsid w:val="00C76568"/>
    <w:rsid w:val="00C76F43"/>
    <w:rsid w:val="00C77B8D"/>
    <w:rsid w:val="00C80B14"/>
    <w:rsid w:val="00C82C8C"/>
    <w:rsid w:val="00C860A7"/>
    <w:rsid w:val="00C96E8E"/>
    <w:rsid w:val="00CA2BAB"/>
    <w:rsid w:val="00CA440B"/>
    <w:rsid w:val="00CB15E1"/>
    <w:rsid w:val="00CB2AB1"/>
    <w:rsid w:val="00CB2BE1"/>
    <w:rsid w:val="00CB436B"/>
    <w:rsid w:val="00CC1EA1"/>
    <w:rsid w:val="00CC28D0"/>
    <w:rsid w:val="00CC2C54"/>
    <w:rsid w:val="00CC2EF3"/>
    <w:rsid w:val="00CC4F47"/>
    <w:rsid w:val="00CD1E53"/>
    <w:rsid w:val="00CD61B3"/>
    <w:rsid w:val="00CE3679"/>
    <w:rsid w:val="00CE3AD0"/>
    <w:rsid w:val="00CE4A96"/>
    <w:rsid w:val="00CE538A"/>
    <w:rsid w:val="00CE71EF"/>
    <w:rsid w:val="00CF20A6"/>
    <w:rsid w:val="00CF2CE8"/>
    <w:rsid w:val="00D027DA"/>
    <w:rsid w:val="00D02C13"/>
    <w:rsid w:val="00D11431"/>
    <w:rsid w:val="00D11DD4"/>
    <w:rsid w:val="00D12D3E"/>
    <w:rsid w:val="00D152CB"/>
    <w:rsid w:val="00D16F67"/>
    <w:rsid w:val="00D22842"/>
    <w:rsid w:val="00D23660"/>
    <w:rsid w:val="00D3001A"/>
    <w:rsid w:val="00D30B6E"/>
    <w:rsid w:val="00D33DC9"/>
    <w:rsid w:val="00D3411F"/>
    <w:rsid w:val="00D36270"/>
    <w:rsid w:val="00D41D51"/>
    <w:rsid w:val="00D422DC"/>
    <w:rsid w:val="00D44D75"/>
    <w:rsid w:val="00D4787A"/>
    <w:rsid w:val="00D511C3"/>
    <w:rsid w:val="00D51369"/>
    <w:rsid w:val="00D53DF8"/>
    <w:rsid w:val="00D56579"/>
    <w:rsid w:val="00D56F72"/>
    <w:rsid w:val="00D6596B"/>
    <w:rsid w:val="00D71163"/>
    <w:rsid w:val="00D71745"/>
    <w:rsid w:val="00D730BC"/>
    <w:rsid w:val="00D73B22"/>
    <w:rsid w:val="00D74304"/>
    <w:rsid w:val="00D814AF"/>
    <w:rsid w:val="00D8304F"/>
    <w:rsid w:val="00D85A8F"/>
    <w:rsid w:val="00D958AD"/>
    <w:rsid w:val="00DA4547"/>
    <w:rsid w:val="00DB298F"/>
    <w:rsid w:val="00DB3129"/>
    <w:rsid w:val="00DB3300"/>
    <w:rsid w:val="00DB4C87"/>
    <w:rsid w:val="00DB57AE"/>
    <w:rsid w:val="00DC0527"/>
    <w:rsid w:val="00DC08AC"/>
    <w:rsid w:val="00DC481F"/>
    <w:rsid w:val="00DC56C9"/>
    <w:rsid w:val="00DC5EEA"/>
    <w:rsid w:val="00DD2904"/>
    <w:rsid w:val="00DD2C31"/>
    <w:rsid w:val="00DE3525"/>
    <w:rsid w:val="00DE632E"/>
    <w:rsid w:val="00DE7080"/>
    <w:rsid w:val="00DE7E8E"/>
    <w:rsid w:val="00DF0978"/>
    <w:rsid w:val="00DF1C8F"/>
    <w:rsid w:val="00DF23B3"/>
    <w:rsid w:val="00E02006"/>
    <w:rsid w:val="00E02F7D"/>
    <w:rsid w:val="00E03C2D"/>
    <w:rsid w:val="00E05B55"/>
    <w:rsid w:val="00E0670F"/>
    <w:rsid w:val="00E069B1"/>
    <w:rsid w:val="00E162F5"/>
    <w:rsid w:val="00E20C55"/>
    <w:rsid w:val="00E21B8B"/>
    <w:rsid w:val="00E23324"/>
    <w:rsid w:val="00E233D9"/>
    <w:rsid w:val="00E24358"/>
    <w:rsid w:val="00E25BF4"/>
    <w:rsid w:val="00E3049E"/>
    <w:rsid w:val="00E32550"/>
    <w:rsid w:val="00E40957"/>
    <w:rsid w:val="00E432BB"/>
    <w:rsid w:val="00E44A52"/>
    <w:rsid w:val="00E50B43"/>
    <w:rsid w:val="00E50BAA"/>
    <w:rsid w:val="00E52795"/>
    <w:rsid w:val="00E55324"/>
    <w:rsid w:val="00E555F4"/>
    <w:rsid w:val="00E57E4E"/>
    <w:rsid w:val="00E60C53"/>
    <w:rsid w:val="00E65029"/>
    <w:rsid w:val="00E66E1B"/>
    <w:rsid w:val="00E67775"/>
    <w:rsid w:val="00E72E18"/>
    <w:rsid w:val="00E7302A"/>
    <w:rsid w:val="00E754A7"/>
    <w:rsid w:val="00E862A7"/>
    <w:rsid w:val="00E87EFB"/>
    <w:rsid w:val="00E91CE0"/>
    <w:rsid w:val="00EA022A"/>
    <w:rsid w:val="00EA1D5D"/>
    <w:rsid w:val="00EA68DC"/>
    <w:rsid w:val="00EA745B"/>
    <w:rsid w:val="00EA7E99"/>
    <w:rsid w:val="00EB0163"/>
    <w:rsid w:val="00EB0A68"/>
    <w:rsid w:val="00EB11C1"/>
    <w:rsid w:val="00EB5B44"/>
    <w:rsid w:val="00EB5C6A"/>
    <w:rsid w:val="00EB6CA9"/>
    <w:rsid w:val="00EC0278"/>
    <w:rsid w:val="00EC0A62"/>
    <w:rsid w:val="00EC2B5B"/>
    <w:rsid w:val="00EC2D88"/>
    <w:rsid w:val="00EC5C18"/>
    <w:rsid w:val="00ED269C"/>
    <w:rsid w:val="00ED368D"/>
    <w:rsid w:val="00ED5475"/>
    <w:rsid w:val="00ED5F4A"/>
    <w:rsid w:val="00EE2AEF"/>
    <w:rsid w:val="00EE3589"/>
    <w:rsid w:val="00EE4E2B"/>
    <w:rsid w:val="00EE7AAC"/>
    <w:rsid w:val="00EF0D8C"/>
    <w:rsid w:val="00EF16CB"/>
    <w:rsid w:val="00EF2CF0"/>
    <w:rsid w:val="00EF34E7"/>
    <w:rsid w:val="00EF41C0"/>
    <w:rsid w:val="00EF5C3F"/>
    <w:rsid w:val="00F0479D"/>
    <w:rsid w:val="00F048E2"/>
    <w:rsid w:val="00F05BD0"/>
    <w:rsid w:val="00F07299"/>
    <w:rsid w:val="00F11158"/>
    <w:rsid w:val="00F11973"/>
    <w:rsid w:val="00F12EE2"/>
    <w:rsid w:val="00F13EAF"/>
    <w:rsid w:val="00F14D22"/>
    <w:rsid w:val="00F33F05"/>
    <w:rsid w:val="00F36F50"/>
    <w:rsid w:val="00F3772A"/>
    <w:rsid w:val="00F43CE7"/>
    <w:rsid w:val="00F45139"/>
    <w:rsid w:val="00F4781F"/>
    <w:rsid w:val="00F55096"/>
    <w:rsid w:val="00F56CBE"/>
    <w:rsid w:val="00F60D14"/>
    <w:rsid w:val="00F63888"/>
    <w:rsid w:val="00F63FAF"/>
    <w:rsid w:val="00F660FD"/>
    <w:rsid w:val="00F67216"/>
    <w:rsid w:val="00F709BD"/>
    <w:rsid w:val="00F72E0C"/>
    <w:rsid w:val="00F84782"/>
    <w:rsid w:val="00F85196"/>
    <w:rsid w:val="00F85EA6"/>
    <w:rsid w:val="00F85F01"/>
    <w:rsid w:val="00F9043D"/>
    <w:rsid w:val="00F90B89"/>
    <w:rsid w:val="00F96FA9"/>
    <w:rsid w:val="00FA617B"/>
    <w:rsid w:val="00FA70D1"/>
    <w:rsid w:val="00FA7EC7"/>
    <w:rsid w:val="00FB0E74"/>
    <w:rsid w:val="00FB1DE5"/>
    <w:rsid w:val="00FC043C"/>
    <w:rsid w:val="00FC29A0"/>
    <w:rsid w:val="00FC52FF"/>
    <w:rsid w:val="00FC6BA9"/>
    <w:rsid w:val="00FC71A7"/>
    <w:rsid w:val="00FD1033"/>
    <w:rsid w:val="00FD78A6"/>
    <w:rsid w:val="00FE3506"/>
    <w:rsid w:val="00FE3AC5"/>
    <w:rsid w:val="00FE3C49"/>
    <w:rsid w:val="00FF255B"/>
    <w:rsid w:val="00FF3267"/>
    <w:rsid w:val="00FF3DEF"/>
    <w:rsid w:val="00FF4365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3EA39"/>
  <w15:chartTrackingRefBased/>
  <w15:docId w15:val="{D9ED93AA-B5C3-41ED-8E8E-EFDCE337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299"/>
  </w:style>
  <w:style w:type="paragraph" w:styleId="Naslov1">
    <w:name w:val="heading 1"/>
    <w:basedOn w:val="Normal"/>
    <w:next w:val="Normal"/>
    <w:link w:val="Naslov1Char"/>
    <w:uiPriority w:val="9"/>
    <w:qFormat/>
    <w:rsid w:val="00F0729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0729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0729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0729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F07299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7299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F07299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F07299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F07299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7299"/>
    <w:rPr>
      <w:smallCaps/>
      <w:spacing w:val="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07299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F07299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F07299"/>
    <w:rPr>
      <w:i/>
      <w:iCs/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rsid w:val="00F07299"/>
    <w:rPr>
      <w:smallCaps/>
      <w:color w:val="538135" w:themeColor="accent6" w:themeShade="BF"/>
      <w:spacing w:val="10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rsid w:val="00F07299"/>
    <w:rPr>
      <w:smallCaps/>
      <w:color w:val="70AD47" w:themeColor="accent6"/>
      <w:spacing w:val="5"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rsid w:val="00F07299"/>
    <w:rPr>
      <w:b/>
      <w:bCs/>
      <w:smallCaps/>
      <w:color w:val="70AD47" w:themeColor="accent6"/>
      <w:spacing w:val="10"/>
    </w:rPr>
  </w:style>
  <w:style w:type="character" w:customStyle="1" w:styleId="Naslov8Char">
    <w:name w:val="Naslov 8 Char"/>
    <w:basedOn w:val="Zadanifontodlomka"/>
    <w:link w:val="Naslov8"/>
    <w:uiPriority w:val="9"/>
    <w:rsid w:val="00F07299"/>
    <w:rPr>
      <w:b/>
      <w:bCs/>
      <w:i/>
      <w:iCs/>
      <w:smallCaps/>
      <w:color w:val="538135" w:themeColor="accent6" w:themeShade="BF"/>
    </w:rPr>
  </w:style>
  <w:style w:type="character" w:customStyle="1" w:styleId="Naslov9Char">
    <w:name w:val="Naslov 9 Char"/>
    <w:basedOn w:val="Zadanifontodlomka"/>
    <w:link w:val="Naslov9"/>
    <w:uiPriority w:val="9"/>
    <w:rsid w:val="00F07299"/>
    <w:rPr>
      <w:b/>
      <w:bCs/>
      <w:i/>
      <w:iCs/>
      <w:smallCaps/>
      <w:color w:val="385623" w:themeColor="accent6" w:themeShade="80"/>
    </w:rPr>
  </w:style>
  <w:style w:type="paragraph" w:styleId="Naslov">
    <w:name w:val="Title"/>
    <w:basedOn w:val="Normal"/>
    <w:next w:val="Normal"/>
    <w:link w:val="NaslovChar"/>
    <w:uiPriority w:val="10"/>
    <w:qFormat/>
    <w:rsid w:val="00F07299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07299"/>
    <w:rPr>
      <w:smallCaps/>
      <w:color w:val="262626" w:themeColor="text1" w:themeTint="D9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729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F07299"/>
    <w:rPr>
      <w:rFonts w:asciiTheme="majorHAnsi" w:eastAsiaTheme="majorEastAsia" w:hAnsiTheme="majorHAnsi" w:cstheme="majorBidi"/>
    </w:rPr>
  </w:style>
  <w:style w:type="character" w:styleId="Neupadljivoisticanje">
    <w:name w:val="Subtle Emphasis"/>
    <w:uiPriority w:val="19"/>
    <w:qFormat/>
    <w:rsid w:val="00F07299"/>
    <w:rPr>
      <w:i/>
      <w:iCs/>
    </w:rPr>
  </w:style>
  <w:style w:type="character" w:styleId="Istaknuto">
    <w:name w:val="Emphasis"/>
    <w:uiPriority w:val="20"/>
    <w:qFormat/>
    <w:rsid w:val="00F07299"/>
    <w:rPr>
      <w:b/>
      <w:bCs/>
      <w:i/>
      <w:iCs/>
      <w:spacing w:val="10"/>
    </w:rPr>
  </w:style>
  <w:style w:type="character" w:styleId="Jakoisticanje">
    <w:name w:val="Intense Emphasis"/>
    <w:uiPriority w:val="21"/>
    <w:qFormat/>
    <w:rsid w:val="00F07299"/>
    <w:rPr>
      <w:b/>
      <w:bCs/>
      <w:i/>
      <w:iCs/>
      <w:color w:val="70AD47" w:themeColor="accent6"/>
      <w:spacing w:val="10"/>
    </w:rPr>
  </w:style>
  <w:style w:type="character" w:styleId="Naglaeno">
    <w:name w:val="Strong"/>
    <w:uiPriority w:val="22"/>
    <w:qFormat/>
    <w:rsid w:val="00F07299"/>
    <w:rPr>
      <w:b/>
      <w:bCs/>
      <w:color w:val="70AD47" w:themeColor="accent6"/>
    </w:rPr>
  </w:style>
  <w:style w:type="paragraph" w:styleId="Citat">
    <w:name w:val="Quote"/>
    <w:basedOn w:val="Normal"/>
    <w:next w:val="Normal"/>
    <w:link w:val="CitatChar"/>
    <w:uiPriority w:val="29"/>
    <w:qFormat/>
    <w:rsid w:val="00F07299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F07299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7299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7299"/>
    <w:rPr>
      <w:b/>
      <w:bCs/>
      <w:i/>
      <w:iCs/>
    </w:rPr>
  </w:style>
  <w:style w:type="character" w:styleId="Neupadljivareferenca">
    <w:name w:val="Subtle Reference"/>
    <w:uiPriority w:val="31"/>
    <w:qFormat/>
    <w:rsid w:val="00F07299"/>
    <w:rPr>
      <w:b/>
      <w:bCs/>
    </w:rPr>
  </w:style>
  <w:style w:type="character" w:styleId="Istaknutareferenca">
    <w:name w:val="Intense Reference"/>
    <w:uiPriority w:val="32"/>
    <w:qFormat/>
    <w:rsid w:val="00F07299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F0729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F07299"/>
    <w:rPr>
      <w:b/>
      <w:bCs/>
      <w:cap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unhideWhenUsed/>
    <w:rsid w:val="00EA7E99"/>
    <w:pPr>
      <w:spacing w:after="0"/>
      <w:ind w:left="1680"/>
    </w:pPr>
    <w:rPr>
      <w:rFonts w:cstheme="minorHAnsi"/>
    </w:rPr>
  </w:style>
  <w:style w:type="character" w:styleId="Spominjanje">
    <w:name w:val="Mention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11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12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unhideWhenUsed/>
    <w:rsid w:val="00EA7E99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EA7E99"/>
    <w:pPr>
      <w:spacing w:before="120" w:after="0"/>
      <w:ind w:left="210"/>
    </w:pPr>
    <w:rPr>
      <w:rFonts w:cstheme="minorHAnsi"/>
      <w:b/>
      <w:bCs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rsid w:val="00063FC7"/>
    <w:pPr>
      <w:tabs>
        <w:tab w:val="left" w:pos="1050"/>
        <w:tab w:val="right" w:leader="underscore" w:pos="9016"/>
      </w:tabs>
      <w:spacing w:after="0"/>
      <w:ind w:left="420"/>
    </w:pPr>
    <w:rPr>
      <w:rFonts w:cstheme="minorHAnsi"/>
    </w:rPr>
  </w:style>
  <w:style w:type="paragraph" w:styleId="Sadraj4">
    <w:name w:val="toc 4"/>
    <w:basedOn w:val="Normal"/>
    <w:next w:val="Normal"/>
    <w:autoRedefine/>
    <w:uiPriority w:val="39"/>
    <w:unhideWhenUsed/>
    <w:rsid w:val="00EA7E99"/>
    <w:pPr>
      <w:spacing w:after="0"/>
      <w:ind w:left="630"/>
    </w:pPr>
    <w:rPr>
      <w:rFonts w:cstheme="minorHAnsi"/>
    </w:rPr>
  </w:style>
  <w:style w:type="paragraph" w:styleId="Sadraj5">
    <w:name w:val="toc 5"/>
    <w:basedOn w:val="Normal"/>
    <w:next w:val="Normal"/>
    <w:autoRedefine/>
    <w:uiPriority w:val="39"/>
    <w:unhideWhenUsed/>
    <w:rsid w:val="00EA7E99"/>
    <w:pPr>
      <w:spacing w:after="0"/>
      <w:ind w:left="840"/>
    </w:pPr>
    <w:rPr>
      <w:rFonts w:cstheme="minorHAnsi"/>
    </w:rPr>
  </w:style>
  <w:style w:type="paragraph" w:styleId="Sadraj6">
    <w:name w:val="toc 6"/>
    <w:basedOn w:val="Normal"/>
    <w:next w:val="Normal"/>
    <w:autoRedefine/>
    <w:uiPriority w:val="39"/>
    <w:unhideWhenUsed/>
    <w:rsid w:val="00EA7E99"/>
    <w:pPr>
      <w:spacing w:after="0"/>
      <w:ind w:left="1050"/>
    </w:pPr>
    <w:rPr>
      <w:rFonts w:cstheme="minorHAnsi"/>
    </w:rPr>
  </w:style>
  <w:style w:type="paragraph" w:styleId="Sadraj7">
    <w:name w:val="toc 7"/>
    <w:basedOn w:val="Normal"/>
    <w:next w:val="Normal"/>
    <w:autoRedefine/>
    <w:uiPriority w:val="39"/>
    <w:unhideWhenUsed/>
    <w:rsid w:val="00EA7E99"/>
    <w:pPr>
      <w:spacing w:after="0"/>
      <w:ind w:left="1260"/>
    </w:pPr>
    <w:rPr>
      <w:rFonts w:cstheme="minorHAnsi"/>
    </w:rPr>
  </w:style>
  <w:style w:type="paragraph" w:styleId="Sadraj8">
    <w:name w:val="toc 8"/>
    <w:basedOn w:val="Normal"/>
    <w:next w:val="Normal"/>
    <w:autoRedefine/>
    <w:uiPriority w:val="39"/>
    <w:unhideWhenUsed/>
    <w:rsid w:val="00EA7E99"/>
    <w:pPr>
      <w:spacing w:after="0"/>
      <w:ind w:left="1470"/>
    </w:pPr>
    <w:rPr>
      <w:rFonts w:cstheme="minorHAnsi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07299"/>
    <w:pPr>
      <w:outlineLvl w:val="9"/>
    </w:p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styleId="Znak">
    <w:name w:val="Hashtag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5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13"/>
      </w:numPr>
    </w:pPr>
  </w:style>
  <w:style w:type="table" w:styleId="Obinatablica1">
    <w:name w:val="Plain Table 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link w:val="BezproredaChar"/>
    <w:uiPriority w:val="1"/>
    <w:qFormat/>
    <w:rsid w:val="00F07299"/>
    <w:pPr>
      <w:spacing w:after="0" w:line="240" w:lineRule="auto"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styleId="Pametnahiperveza">
    <w:name w:val="Smart Hyperlink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ijetlatablicapopisa1">
    <w:name w:val="List Table 1 Light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character" w:customStyle="1" w:styleId="BezproredaChar">
    <w:name w:val="Bez proreda Char"/>
    <w:basedOn w:val="Zadanifontodlomka"/>
    <w:link w:val="Bezproreda"/>
    <w:uiPriority w:val="1"/>
    <w:rsid w:val="005579DB"/>
  </w:style>
  <w:style w:type="paragraph" w:customStyle="1" w:styleId="Stil1">
    <w:name w:val="Stil1"/>
    <w:basedOn w:val="Normal"/>
    <w:link w:val="Stil1Char"/>
    <w:rsid w:val="005579DB"/>
    <w:rPr>
      <w:sz w:val="96"/>
      <w:szCs w:val="96"/>
    </w:rPr>
  </w:style>
  <w:style w:type="character" w:customStyle="1" w:styleId="Stil1Char">
    <w:name w:val="Stil1 Char"/>
    <w:basedOn w:val="Zadanifontodlomka"/>
    <w:link w:val="Stil1"/>
    <w:rsid w:val="005579DB"/>
    <w:rPr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ZIDAR%20MISE\AppData\Roaming\Microsoft\Templates\Jednostruki%20prored%20(prazn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2019-11-16T00:00:00</PublishDate>
  <Abstract>Razvojnu karakteristiku društva čine stalna poboljšanja komunalnih usluga, njihova modernizacija, usavršavanje usluga i njihova ekonomičnost.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d6a312-8103-4968-904e-673f1f5c37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DD148910EB04D8FB38DBFB3DE027B" ma:contentTypeVersion="6" ma:contentTypeDescription="Stvaranje novog dokumenta." ma:contentTypeScope="" ma:versionID="6a4aca3786f437e7d967a53f8efde4ea">
  <xsd:schema xmlns:xsd="http://www.w3.org/2001/XMLSchema" xmlns:xs="http://www.w3.org/2001/XMLSchema" xmlns:p="http://schemas.microsoft.com/office/2006/metadata/properties" xmlns:ns3="f8d6a312-8103-4968-904e-673f1f5c37dd" targetNamespace="http://schemas.microsoft.com/office/2006/metadata/properties" ma:root="true" ma:fieldsID="569e99f99f031dc7aca5b10f1eb63f36" ns3:_="">
    <xsd:import namespace="f8d6a312-8103-4968-904e-673f1f5c3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6a312-8103-4968-904e-673f1f5c3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54EA42-98F0-48CB-A73D-035099533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f8d6a312-8103-4968-904e-673f1f5c37dd"/>
  </ds:schemaRefs>
</ds:datastoreItem>
</file>

<file path=customXml/itemProps4.xml><?xml version="1.0" encoding="utf-8"?>
<ds:datastoreItem xmlns:ds="http://schemas.openxmlformats.org/officeDocument/2006/customXml" ds:itemID="{13808074-040B-46E9-881B-D09CACDFA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6a312-8103-4968-904e-673f1f5c3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9F4D41-13FB-4676-8217-B2A5A3E9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Jednostruki prored (prazno)</Template>
  <TotalTime>0</TotalTime>
  <Pages>2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POSLOVNI PLAN</vt:lpstr>
    </vt:vector>
  </TitlesOfParts>
  <Manager/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IZMJENA POSLOVNOG PLAN</dc:title>
  <dc:subject>ZA 2026. GODINU</dc:subject>
  <dc:creator>Danijel Kukoč</dc:creator>
  <cp:keywords/>
  <dc:description/>
  <cp:lastModifiedBy>Tomislav Barada</cp:lastModifiedBy>
  <cp:revision>2</cp:revision>
  <dcterms:created xsi:type="dcterms:W3CDTF">2026-06-16T10:22:00Z</dcterms:created>
  <dcterms:modified xsi:type="dcterms:W3CDTF">2026-06-16T10:22:00Z</dcterms:modified>
  <cp:category>Božidar Miše, predsjednik Uprave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0x010100F59DD148910EB04D8FB38DBFB3DE027B</vt:lpwstr>
  </property>
</Properties>
</file>